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59" w:rsidRPr="00B65DB7" w:rsidRDefault="00183B59" w:rsidP="00183B59">
      <w:pPr>
        <w:jc w:val="center"/>
        <w:rPr>
          <w:b/>
          <w:sz w:val="36"/>
          <w:szCs w:val="36"/>
        </w:rPr>
      </w:pPr>
      <w:r w:rsidRPr="00B65DB7">
        <w:rPr>
          <w:b/>
          <w:sz w:val="36"/>
          <w:szCs w:val="36"/>
        </w:rPr>
        <w:t>Undergraduate Research Application (Daley Group)</w:t>
      </w:r>
    </w:p>
    <w:p w:rsidR="00183B59" w:rsidRPr="00630305" w:rsidRDefault="00183B59" w:rsidP="00183B59">
      <w:pPr>
        <w:rPr>
          <w:sz w:val="16"/>
          <w:szCs w:val="16"/>
        </w:rPr>
      </w:pPr>
    </w:p>
    <w:p w:rsidR="00183B59" w:rsidRDefault="00183B59" w:rsidP="00183B59">
      <w:r>
        <w:t>Name:</w:t>
      </w:r>
      <w:r>
        <w:tab/>
      </w:r>
      <w:bookmarkStart w:id="0" w:name="Text1"/>
      <w:r w:rsidR="00F60DC9">
        <w:fldChar w:fldCharType="begin">
          <w:ffData>
            <w:name w:val="Text1"/>
            <w:enabled/>
            <w:calcOnExit w:val="0"/>
            <w:textInput>
              <w:default w:val="Type here."/>
              <w:maxLength w:val="28"/>
            </w:textInput>
          </w:ffData>
        </w:fldChar>
      </w:r>
      <w:r w:rsidR="00795DAA">
        <w:instrText xml:space="preserve"> FORMTEXT </w:instrText>
      </w:r>
      <w:r w:rsidR="00F60DC9">
        <w:fldChar w:fldCharType="separate"/>
      </w:r>
      <w:r w:rsidR="00795DAA">
        <w:rPr>
          <w:noProof/>
        </w:rPr>
        <w:t>Type here.</w:t>
      </w:r>
      <w:r w:rsidR="00F60DC9">
        <w:fldChar w:fldCharType="end"/>
      </w:r>
      <w:bookmarkEnd w:id="0"/>
      <w:r>
        <w:tab/>
        <w:t xml:space="preserve">   Year (e.g. junior):</w:t>
      </w:r>
      <w:bookmarkStart w:id="1" w:name="Dropdown1"/>
      <w:r>
        <w:t xml:space="preserve"> </w:t>
      </w:r>
      <w:bookmarkEnd w:id="1"/>
      <w:r w:rsidR="00F60DC9">
        <w:fldChar w:fldCharType="begin">
          <w:ffData>
            <w:name w:val=""/>
            <w:enabled/>
            <w:calcOnExit w:val="0"/>
            <w:statusText w:type="text" w:val="Select One"/>
            <w:ddList>
              <w:listEntry w:val="Select One"/>
              <w:listEntry w:val="Freshman"/>
              <w:listEntry w:val="Sophomore"/>
              <w:listEntry w:val="Junior"/>
              <w:listEntry w:val="Senior"/>
              <w:listEntry w:val="Other"/>
            </w:ddList>
          </w:ffData>
        </w:fldChar>
      </w:r>
      <w:r w:rsidR="00B2718D">
        <w:instrText xml:space="preserve"> FORMDROPDOWN </w:instrText>
      </w:r>
      <w:r w:rsidR="00F60DC9">
        <w:fldChar w:fldCharType="end"/>
      </w:r>
      <w:r>
        <w:tab/>
        <w:t xml:space="preserve">     Major:</w:t>
      </w:r>
      <w:bookmarkStart w:id="2" w:name="Dropdown2"/>
      <w:r>
        <w:t xml:space="preserve"> </w:t>
      </w:r>
      <w:bookmarkEnd w:id="2"/>
      <w:r w:rsidR="00F60DC9">
        <w:fldChar w:fldCharType="begin">
          <w:ffData>
            <w:name w:val=""/>
            <w:enabled/>
            <w:calcOnExit w:val="0"/>
            <w:ddList>
              <w:listEntry w:val="Select One"/>
              <w:listEntry w:val="Undeclared"/>
              <w:listEntry w:val="Chemistry"/>
              <w:listEntry w:val="Biochemistry"/>
              <w:listEntry w:val="Biology"/>
              <w:listEntry w:val="Other"/>
            </w:ddList>
          </w:ffData>
        </w:fldChar>
      </w:r>
      <w:r w:rsidR="00B2718D">
        <w:instrText xml:space="preserve"> FORMDROPDOWN </w:instrText>
      </w:r>
      <w:r w:rsidR="00F60DC9">
        <w:fldChar w:fldCharType="end"/>
      </w:r>
    </w:p>
    <w:p w:rsidR="00183B59" w:rsidRPr="00EA1EA8" w:rsidRDefault="00183B59" w:rsidP="00183B59">
      <w:pPr>
        <w:rPr>
          <w:sz w:val="8"/>
          <w:szCs w:val="8"/>
        </w:rPr>
      </w:pPr>
    </w:p>
    <w:p w:rsidR="00183B59" w:rsidRDefault="00183B59" w:rsidP="00183B59">
      <w:r>
        <w:t xml:space="preserve">Date of anticipated Graduation: </w:t>
      </w:r>
      <w:bookmarkStart w:id="3" w:name="Text2"/>
      <w:r w:rsidR="00F60DC9">
        <w:fldChar w:fldCharType="begin">
          <w:ffData>
            <w:name w:val="Text2"/>
            <w:enabled/>
            <w:calcOnExit w:val="0"/>
            <w:textInput>
              <w:default w:val="Semester Year."/>
              <w:maxLength w:val="14"/>
            </w:textInput>
          </w:ffData>
        </w:fldChar>
      </w:r>
      <w:r w:rsidR="00795DAA">
        <w:instrText xml:space="preserve"> FORMTEXT </w:instrText>
      </w:r>
      <w:r w:rsidR="00F60DC9">
        <w:fldChar w:fldCharType="separate"/>
      </w:r>
      <w:r w:rsidR="00795DAA">
        <w:rPr>
          <w:noProof/>
        </w:rPr>
        <w:t>Semester Year.</w:t>
      </w:r>
      <w:r w:rsidR="00F60DC9">
        <w:fldChar w:fldCharType="end"/>
      </w:r>
      <w:bookmarkEnd w:id="3"/>
      <w:r>
        <w:tab/>
      </w:r>
      <w:r>
        <w:tab/>
        <w:t xml:space="preserve">     Cumulative GPA: </w:t>
      </w:r>
      <w:bookmarkStart w:id="4" w:name="Text3"/>
      <w:r w:rsidR="00F60DC9">
        <w:fldChar w:fldCharType="begin">
          <w:ffData>
            <w:name w:val="Text3"/>
            <w:enabled/>
            <w:calcOnExit w:val="0"/>
            <w:textInput>
              <w:default w:val="Type Here."/>
              <w:maxLength w:val="10"/>
            </w:textInput>
          </w:ffData>
        </w:fldChar>
      </w:r>
      <w:r w:rsidR="00795DAA">
        <w:instrText xml:space="preserve"> FORMTEXT </w:instrText>
      </w:r>
      <w:r w:rsidR="00F60DC9">
        <w:fldChar w:fldCharType="separate"/>
      </w:r>
      <w:r w:rsidR="00795DAA">
        <w:rPr>
          <w:noProof/>
        </w:rPr>
        <w:t>Type Here.</w:t>
      </w:r>
      <w:r w:rsidR="00F60DC9">
        <w:fldChar w:fldCharType="end"/>
      </w:r>
      <w:bookmarkEnd w:id="4"/>
    </w:p>
    <w:p w:rsidR="00183B59" w:rsidRPr="00EA1EA8" w:rsidRDefault="00183B59" w:rsidP="00183B59">
      <w:pPr>
        <w:rPr>
          <w:sz w:val="8"/>
          <w:szCs w:val="8"/>
        </w:rPr>
      </w:pPr>
    </w:p>
    <w:p w:rsidR="00183B59" w:rsidRDefault="00183B59" w:rsidP="00183B59">
      <w:r>
        <w:t xml:space="preserve">Contact Information (email): </w:t>
      </w:r>
      <w:bookmarkStart w:id="5" w:name="Text4"/>
      <w:r w:rsidR="00F60DC9">
        <w:fldChar w:fldCharType="begin">
          <w:ffData>
            <w:name w:val="Text4"/>
            <w:enabled/>
            <w:calcOnExit w:val="0"/>
            <w:textInput>
              <w:default w:val="Type here."/>
              <w:maxLength w:val="45"/>
            </w:textInput>
          </w:ffData>
        </w:fldChar>
      </w:r>
      <w:r w:rsidR="00795DAA">
        <w:instrText xml:space="preserve"> FORMTEXT </w:instrText>
      </w:r>
      <w:r w:rsidR="00F60DC9">
        <w:fldChar w:fldCharType="separate"/>
      </w:r>
      <w:r w:rsidR="00795DAA">
        <w:rPr>
          <w:noProof/>
        </w:rPr>
        <w:t>Type here.</w:t>
      </w:r>
      <w:r w:rsidR="00F60DC9">
        <w:fldChar w:fldCharType="end"/>
      </w:r>
      <w:bookmarkEnd w:id="5"/>
    </w:p>
    <w:p w:rsidR="00183B59" w:rsidRDefault="00183B59" w:rsidP="00183B59">
      <w:pPr>
        <w:rPr>
          <w:sz w:val="8"/>
          <w:szCs w:val="8"/>
        </w:rPr>
      </w:pPr>
    </w:p>
    <w:p w:rsidR="00183B59" w:rsidRDefault="00183B59" w:rsidP="00183B59">
      <w:pPr>
        <w:rPr>
          <w:sz w:val="8"/>
          <w:szCs w:val="8"/>
        </w:rPr>
      </w:pPr>
    </w:p>
    <w:p w:rsidR="00183B59" w:rsidRPr="00EA1EA8" w:rsidRDefault="00183B59" w:rsidP="00183B59">
      <w:pPr>
        <w:rPr>
          <w:sz w:val="8"/>
          <w:szCs w:val="8"/>
        </w:rPr>
      </w:pPr>
    </w:p>
    <w:p w:rsidR="00183B59" w:rsidRDefault="00183B59" w:rsidP="00183B59">
      <w:r>
        <w:t>Check all Chem/Biochem courses completed at USD (or equivalent) below:</w:t>
      </w:r>
    </w:p>
    <w:p w:rsidR="00183B59" w:rsidRPr="00226069" w:rsidRDefault="00183B59" w:rsidP="00183B59">
      <w:pPr>
        <w:rPr>
          <w:sz w:val="8"/>
          <w:szCs w:val="8"/>
        </w:rPr>
      </w:pPr>
    </w:p>
    <w:p w:rsidR="00183B59" w:rsidRDefault="00183B59" w:rsidP="00183B59">
      <w:pPr>
        <w:tabs>
          <w:tab w:val="left" w:pos="6120"/>
        </w:tabs>
      </w:pPr>
      <w:r>
        <w:t xml:space="preserve">General Chemistry (151 </w:t>
      </w:r>
      <w:bookmarkStart w:id="6" w:name="Check1"/>
      <w:r w:rsidR="00F60DC9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60DC9">
        <w:fldChar w:fldCharType="end"/>
      </w:r>
      <w:bookmarkEnd w:id="6"/>
      <w:r>
        <w:t xml:space="preserve">  / 152 </w:t>
      </w:r>
      <w:r w:rsidR="00F60DC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F60DC9">
        <w:fldChar w:fldCharType="end"/>
      </w:r>
      <w:bookmarkEnd w:id="7"/>
      <w:r>
        <w:t xml:space="preserve">  )</w:t>
      </w:r>
      <w:r>
        <w:tab/>
        <w:t xml:space="preserve">Analytical Chemistry </w:t>
      </w:r>
      <w:proofErr w:type="gramStart"/>
      <w:r>
        <w:t>( 220</w:t>
      </w:r>
      <w:proofErr w:type="gramEnd"/>
      <w:r>
        <w:t xml:space="preserve"> </w:t>
      </w:r>
      <w:r w:rsidR="00F60DC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 w:rsidR="00F60DC9">
        <w:fldChar w:fldCharType="end"/>
      </w:r>
      <w:bookmarkEnd w:id="8"/>
      <w:r>
        <w:t xml:space="preserve">  )</w:t>
      </w:r>
    </w:p>
    <w:p w:rsidR="00183B59" w:rsidRPr="00EA1EA8" w:rsidRDefault="00183B59" w:rsidP="00183B59">
      <w:pPr>
        <w:tabs>
          <w:tab w:val="left" w:pos="6171"/>
        </w:tabs>
        <w:rPr>
          <w:sz w:val="8"/>
          <w:szCs w:val="8"/>
        </w:rPr>
      </w:pPr>
    </w:p>
    <w:p w:rsidR="00183B59" w:rsidRDefault="00183B59" w:rsidP="00183B59">
      <w:pPr>
        <w:tabs>
          <w:tab w:val="left" w:pos="6120"/>
        </w:tabs>
      </w:pPr>
      <w:r>
        <w:t xml:space="preserve">Organic Chemistry Lecture </w:t>
      </w:r>
      <w:proofErr w:type="gramStart"/>
      <w:r>
        <w:t>( 301</w:t>
      </w:r>
      <w:proofErr w:type="gramEnd"/>
      <w:r>
        <w:t xml:space="preserve"> </w:t>
      </w:r>
      <w:r w:rsidR="00F60DC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 w:rsidR="00F60DC9">
        <w:fldChar w:fldCharType="end"/>
      </w:r>
      <w:bookmarkEnd w:id="9"/>
      <w:r>
        <w:t xml:space="preserve">  / 302  </w:t>
      </w:r>
      <w:r w:rsidR="00F60DC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instrText xml:space="preserve"> FORMCHECKBOX </w:instrText>
      </w:r>
      <w:r w:rsidR="00F60DC9">
        <w:fldChar w:fldCharType="end"/>
      </w:r>
      <w:bookmarkEnd w:id="10"/>
      <w:r>
        <w:t xml:space="preserve">  )</w:t>
      </w:r>
      <w:r>
        <w:tab/>
        <w:t xml:space="preserve">Organic Laboratory ( 301L </w:t>
      </w:r>
      <w:r w:rsidR="00F60DC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 w:rsidR="00F60DC9">
        <w:fldChar w:fldCharType="end"/>
      </w:r>
      <w:bookmarkEnd w:id="11"/>
      <w:r>
        <w:t xml:space="preserve">  / 302L </w:t>
      </w:r>
      <w:r w:rsidR="00F60DC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 w:rsidR="00F60DC9">
        <w:fldChar w:fldCharType="end"/>
      </w:r>
      <w:bookmarkEnd w:id="12"/>
      <w:r>
        <w:t xml:space="preserve">  )</w:t>
      </w:r>
    </w:p>
    <w:p w:rsidR="00183B59" w:rsidRPr="00EA1EA8" w:rsidRDefault="00183B59" w:rsidP="00183B59">
      <w:pPr>
        <w:tabs>
          <w:tab w:val="left" w:pos="6171"/>
        </w:tabs>
        <w:rPr>
          <w:sz w:val="8"/>
          <w:szCs w:val="8"/>
        </w:rPr>
      </w:pPr>
    </w:p>
    <w:p w:rsidR="00183B59" w:rsidRDefault="00183B59" w:rsidP="00183B59">
      <w:pPr>
        <w:tabs>
          <w:tab w:val="left" w:pos="6120"/>
        </w:tabs>
      </w:pPr>
      <w:r>
        <w:t xml:space="preserve">Biochemistry </w:t>
      </w:r>
      <w:proofErr w:type="gramStart"/>
      <w:r>
        <w:t>( 331</w:t>
      </w:r>
      <w:proofErr w:type="gramEnd"/>
      <w:r>
        <w:t xml:space="preserve">  </w:t>
      </w:r>
      <w:r w:rsidR="00F60DC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instrText xml:space="preserve"> FORMCHECKBOX </w:instrText>
      </w:r>
      <w:r w:rsidR="00F60DC9">
        <w:fldChar w:fldCharType="end"/>
      </w:r>
      <w:bookmarkEnd w:id="13"/>
      <w:r>
        <w:t xml:space="preserve">  )</w:t>
      </w:r>
      <w:r>
        <w:tab/>
        <w:t xml:space="preserve">Inorganic Chemistry (440 </w:t>
      </w:r>
      <w:r w:rsidR="00F60DC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instrText xml:space="preserve"> FORMCHECKBOX </w:instrText>
      </w:r>
      <w:r w:rsidR="00F60DC9">
        <w:fldChar w:fldCharType="end"/>
      </w:r>
      <w:bookmarkEnd w:id="14"/>
      <w:r>
        <w:t xml:space="preserve">  )</w:t>
      </w:r>
    </w:p>
    <w:p w:rsidR="00183B59" w:rsidRDefault="00183B59" w:rsidP="00183B59"/>
    <w:p w:rsidR="00183B59" w:rsidRDefault="00183B59" w:rsidP="00183B59">
      <w:r>
        <w:t xml:space="preserve">Can you commit to at least one full year of research in the Daley </w:t>
      </w:r>
      <w:proofErr w:type="gramStart"/>
      <w:r>
        <w:t>Group  (</w:t>
      </w:r>
      <w:proofErr w:type="gramEnd"/>
      <w:r>
        <w:t xml:space="preserve">Yes or No)?   </w:t>
      </w:r>
      <w:bookmarkStart w:id="15" w:name="Dropdown3"/>
      <w:r w:rsidR="00F60DC9">
        <w:fldChar w:fldCharType="begin">
          <w:ffData>
            <w:name w:val="Dropdown3"/>
            <w:enabled/>
            <w:calcOnExit w:val="0"/>
            <w:ddList>
              <w:listEntry w:val="Select One"/>
              <w:listEntry w:val="YES"/>
              <w:listEntry w:val="NO"/>
              <w:listEntry w:val="Unsure"/>
            </w:ddList>
          </w:ffData>
        </w:fldChar>
      </w:r>
      <w:r>
        <w:instrText xml:space="preserve"> FORMDROPDOWN </w:instrText>
      </w:r>
      <w:r w:rsidR="00F60DC9">
        <w:fldChar w:fldCharType="end"/>
      </w:r>
      <w:bookmarkEnd w:id="15"/>
    </w:p>
    <w:p w:rsidR="00183B59" w:rsidRDefault="00183B59" w:rsidP="00183B59"/>
    <w:p w:rsidR="00183B59" w:rsidRDefault="00183B59" w:rsidP="00183B59">
      <w:r>
        <w:t>Briefly describe why you are interested in bioinorganic/organometallic chemistry (or what attracted you to this research and/or group).</w:t>
      </w:r>
    </w:p>
    <w:bookmarkStart w:id="16" w:name="Text5"/>
    <w:p w:rsidR="00183B59" w:rsidRDefault="00F60DC9" w:rsidP="00183B59">
      <w:r>
        <w:fldChar w:fldCharType="begin">
          <w:ffData>
            <w:name w:val="Text5"/>
            <w:enabled/>
            <w:calcOnExit w:val="0"/>
            <w:textInput>
              <w:default w:val="Type here."/>
              <w:maxLength w:val="1200"/>
            </w:textInput>
          </w:ffData>
        </w:fldChar>
      </w:r>
      <w:r w:rsidR="00B65DB7">
        <w:instrText xml:space="preserve"> FORMTEXT </w:instrText>
      </w:r>
      <w:r>
        <w:fldChar w:fldCharType="separate"/>
      </w:r>
      <w:r w:rsidR="00B65DB7">
        <w:rPr>
          <w:noProof/>
        </w:rPr>
        <w:t>Type here.</w:t>
      </w:r>
      <w:r>
        <w:fldChar w:fldCharType="end"/>
      </w:r>
      <w:bookmarkEnd w:id="16"/>
    </w:p>
    <w:p w:rsidR="00183B59" w:rsidRDefault="00183B59" w:rsidP="00183B59"/>
    <w:p w:rsidR="00183B59" w:rsidRDefault="00183B59" w:rsidP="00183B59"/>
    <w:p w:rsidR="00183B59" w:rsidRDefault="00183B59" w:rsidP="00183B59">
      <w:r>
        <w:t xml:space="preserve">Briefly describe the time commitment to research that you expect to be able to keep during the year (i.e. total # hours a week).  Describe separately the academic year and the summer. </w:t>
      </w:r>
    </w:p>
    <w:p w:rsidR="00183B59" w:rsidRDefault="00183B59" w:rsidP="00183B59">
      <w:r>
        <w:t xml:space="preserve">Fall/Spring: </w:t>
      </w:r>
      <w:bookmarkStart w:id="17" w:name="Text6"/>
      <w:r w:rsidR="00F60DC9">
        <w:fldChar w:fldCharType="begin">
          <w:ffData>
            <w:name w:val="Text6"/>
            <w:enabled/>
            <w:calcOnExit w:val="0"/>
            <w:textInput>
              <w:default w:val="Type here."/>
              <w:maxLength w:val="550"/>
            </w:textInput>
          </w:ffData>
        </w:fldChar>
      </w:r>
      <w:r w:rsidR="00B65DB7">
        <w:instrText xml:space="preserve"> FORMTEXT </w:instrText>
      </w:r>
      <w:r w:rsidR="00F60DC9">
        <w:fldChar w:fldCharType="separate"/>
      </w:r>
      <w:r w:rsidR="00B65DB7">
        <w:rPr>
          <w:noProof/>
        </w:rPr>
        <w:t>Type here.</w:t>
      </w:r>
      <w:r w:rsidR="00F60DC9">
        <w:fldChar w:fldCharType="end"/>
      </w:r>
      <w:bookmarkEnd w:id="17"/>
    </w:p>
    <w:p w:rsidR="00183B59" w:rsidRDefault="00183B59" w:rsidP="00183B59"/>
    <w:p w:rsidR="00183B59" w:rsidRDefault="00183B59" w:rsidP="00183B59"/>
    <w:p w:rsidR="00183B59" w:rsidRDefault="00183B59" w:rsidP="00183B59">
      <w:r>
        <w:t xml:space="preserve">Summer: </w:t>
      </w:r>
      <w:bookmarkStart w:id="18" w:name="Text7"/>
      <w:r w:rsidR="00F60DC9">
        <w:fldChar w:fldCharType="begin">
          <w:ffData>
            <w:name w:val="Text7"/>
            <w:enabled/>
            <w:calcOnExit w:val="0"/>
            <w:textInput>
              <w:default w:val="Type here."/>
              <w:maxLength w:val="550"/>
            </w:textInput>
          </w:ffData>
        </w:fldChar>
      </w:r>
      <w:r w:rsidR="00B65DB7">
        <w:instrText xml:space="preserve"> FORMTEXT </w:instrText>
      </w:r>
      <w:r w:rsidR="00F60DC9">
        <w:fldChar w:fldCharType="separate"/>
      </w:r>
      <w:r w:rsidR="00B65DB7">
        <w:rPr>
          <w:noProof/>
        </w:rPr>
        <w:t>Type here.</w:t>
      </w:r>
      <w:r w:rsidR="00F60DC9">
        <w:fldChar w:fldCharType="end"/>
      </w:r>
      <w:bookmarkEnd w:id="18"/>
    </w:p>
    <w:p w:rsidR="00183B59" w:rsidRDefault="00183B59" w:rsidP="00183B59"/>
    <w:p w:rsidR="00183B59" w:rsidRDefault="00183B59" w:rsidP="00183B59"/>
    <w:p w:rsidR="00183B59" w:rsidRDefault="00183B59" w:rsidP="00183B59">
      <w:r>
        <w:t>Outside of class, list what time commitments you have (or expect to have)</w:t>
      </w:r>
      <w:r w:rsidR="009D0DD6">
        <w:t xml:space="preserve"> for the next year (summer and academic year)</w:t>
      </w:r>
      <w:r>
        <w:t>.</w:t>
      </w:r>
    </w:p>
    <w:bookmarkStart w:id="19" w:name="Text8"/>
    <w:p w:rsidR="00183B59" w:rsidRDefault="00F60DC9" w:rsidP="00183B59">
      <w:r>
        <w:fldChar w:fldCharType="begin">
          <w:ffData>
            <w:name w:val="Text8"/>
            <w:enabled/>
            <w:calcOnExit w:val="0"/>
            <w:textInput>
              <w:default w:val="Type here."/>
              <w:maxLength w:val="600"/>
            </w:textInput>
          </w:ffData>
        </w:fldChar>
      </w:r>
      <w:r w:rsidR="00B65DB7">
        <w:instrText xml:space="preserve"> FORMTEXT </w:instrText>
      </w:r>
      <w:r>
        <w:fldChar w:fldCharType="separate"/>
      </w:r>
      <w:r w:rsidR="00B65DB7">
        <w:rPr>
          <w:noProof/>
        </w:rPr>
        <w:t>Type here.</w:t>
      </w:r>
      <w:r>
        <w:fldChar w:fldCharType="end"/>
      </w:r>
      <w:bookmarkEnd w:id="19"/>
    </w:p>
    <w:p w:rsidR="00183B59" w:rsidRDefault="00183B59" w:rsidP="00183B59"/>
    <w:p w:rsidR="00183B59" w:rsidRDefault="00183B59" w:rsidP="00183B59"/>
    <w:p w:rsidR="00183B59" w:rsidRDefault="00183B59" w:rsidP="00183B59">
      <w:r>
        <w:t>Briefly describe your expectations for performing research (i.e. financial, course credit, volunteer, etc.).</w:t>
      </w:r>
    </w:p>
    <w:bookmarkStart w:id="20" w:name="Text9"/>
    <w:p w:rsidR="00183B59" w:rsidRDefault="00F60DC9" w:rsidP="00183B59">
      <w:r>
        <w:fldChar w:fldCharType="begin">
          <w:ffData>
            <w:name w:val="Text9"/>
            <w:enabled/>
            <w:calcOnExit w:val="0"/>
            <w:textInput>
              <w:default w:val="Type here."/>
              <w:maxLength w:val="900"/>
            </w:textInput>
          </w:ffData>
        </w:fldChar>
      </w:r>
      <w:r w:rsidR="00B65DB7">
        <w:instrText xml:space="preserve"> FORMTEXT </w:instrText>
      </w:r>
      <w:r>
        <w:fldChar w:fldCharType="separate"/>
      </w:r>
      <w:r w:rsidR="00B65DB7">
        <w:rPr>
          <w:noProof/>
        </w:rPr>
        <w:t>Type here.</w:t>
      </w:r>
      <w:r>
        <w:fldChar w:fldCharType="end"/>
      </w:r>
      <w:bookmarkEnd w:id="20"/>
    </w:p>
    <w:p w:rsidR="00183B59" w:rsidRDefault="00183B59" w:rsidP="00183B59"/>
    <w:p w:rsidR="00183B59" w:rsidRDefault="00183B59" w:rsidP="00183B59"/>
    <w:p w:rsidR="00183B59" w:rsidRDefault="00183B59" w:rsidP="00183B59">
      <w:r>
        <w:t>Briefly describe your future plans after you graduate.</w:t>
      </w:r>
    </w:p>
    <w:bookmarkStart w:id="21" w:name="Text11"/>
    <w:p w:rsidR="00183B59" w:rsidRDefault="00F60DC9" w:rsidP="00183B59">
      <w:r>
        <w:fldChar w:fldCharType="begin">
          <w:ffData>
            <w:name w:val="Text11"/>
            <w:enabled/>
            <w:calcOnExit w:val="0"/>
            <w:textInput>
              <w:default w:val="Type here."/>
              <w:maxLength w:val="900"/>
            </w:textInput>
          </w:ffData>
        </w:fldChar>
      </w:r>
      <w:r w:rsidR="00B65DB7">
        <w:instrText xml:space="preserve"> FORMTEXT </w:instrText>
      </w:r>
      <w:r>
        <w:fldChar w:fldCharType="separate"/>
      </w:r>
      <w:r w:rsidR="00B65DB7">
        <w:rPr>
          <w:noProof/>
        </w:rPr>
        <w:t>Type here.</w:t>
      </w:r>
      <w:r>
        <w:fldChar w:fldCharType="end"/>
      </w:r>
      <w:bookmarkEnd w:id="21"/>
    </w:p>
    <w:p w:rsidR="00183B59" w:rsidRDefault="00183B59" w:rsidP="00183B59"/>
    <w:p w:rsidR="00183B59" w:rsidRDefault="00183B59" w:rsidP="00183B59"/>
    <w:p w:rsidR="00183B59" w:rsidRDefault="00183B59" w:rsidP="00183B59">
      <w:r>
        <w:t xml:space="preserve">Please </w:t>
      </w:r>
      <w:r w:rsidR="009D0DD6">
        <w:t>email this completed form as well as an unofficial</w:t>
      </w:r>
      <w:r>
        <w:t xml:space="preserve"> record of your transcripts</w:t>
      </w:r>
      <w:r w:rsidR="009D0DD6">
        <w:t xml:space="preserve"> to Dr. Daley (</w:t>
      </w:r>
      <w:hyperlink r:id="rId4" w:history="1">
        <w:r w:rsidR="009D0DD6" w:rsidRPr="0089641E">
          <w:rPr>
            <w:rStyle w:val="Hyperlink"/>
          </w:rPr>
          <w:t>cjdaley@sandiego.edu</w:t>
        </w:r>
      </w:hyperlink>
      <w:r w:rsidR="009D0DD6">
        <w:t>)</w:t>
      </w:r>
      <w:r>
        <w:t>.</w:t>
      </w:r>
      <w:r w:rsidR="009D0DD6">
        <w:t xml:space="preserve"> </w:t>
      </w:r>
      <w:r>
        <w:t>If you have any further information you wish to provide, please a</w:t>
      </w:r>
      <w:r w:rsidR="009D0DD6">
        <w:t>dd</w:t>
      </w:r>
      <w:r>
        <w:t xml:space="preserve"> it</w:t>
      </w:r>
      <w:r w:rsidR="009D0DD6">
        <w:t xml:space="preserve"> below</w:t>
      </w:r>
      <w:r>
        <w:t>.</w:t>
      </w:r>
    </w:p>
    <w:p w:rsidR="002F3927" w:rsidRDefault="009D0DD6">
      <w:r>
        <w:t xml:space="preserve">Once I receive the application, I will get in contact with you as soon as possible to discuss a time to meet.  </w:t>
      </w:r>
    </w:p>
    <w:bookmarkStart w:id="22" w:name="Text12"/>
    <w:p w:rsidR="00C81D60" w:rsidRDefault="00C81D60">
      <w:r>
        <w:fldChar w:fldCharType="begin">
          <w:ffData>
            <w:name w:val="Text12"/>
            <w:enabled/>
            <w:calcOnExit w:val="0"/>
            <w:textInput>
              <w:default w:val="Add any other information you wish for me to know he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 any other information you wish for me to know here.</w:t>
      </w:r>
      <w:r>
        <w:fldChar w:fldCharType="end"/>
      </w:r>
      <w:bookmarkEnd w:id="22"/>
    </w:p>
    <w:sectPr w:rsidR="00C81D60" w:rsidSect="00183B59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ocumentProtection w:edit="forms" w:enforcement="1" w:cryptProviderType="rsaFull" w:cryptAlgorithmClass="hash" w:cryptAlgorithmType="typeAny" w:cryptAlgorithmSid="4" w:cryptSpinCount="100000" w:hash="EhM8Yq4fhoeQMti3DQ+1WZGCtNY=" w:salt="xeh2hJk2eFoS9gtrbAFj3g==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927"/>
    <w:rsid w:val="00150A47"/>
    <w:rsid w:val="00183B59"/>
    <w:rsid w:val="002F3927"/>
    <w:rsid w:val="00795DAA"/>
    <w:rsid w:val="009D0DD6"/>
    <w:rsid w:val="00B2718D"/>
    <w:rsid w:val="00B65DB7"/>
    <w:rsid w:val="00C81D60"/>
    <w:rsid w:val="00F60DC9"/>
    <w:rsid w:val="00F73940"/>
    <w:rsid w:val="00F9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B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jdaley@sandiego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%20Daley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Diego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Department</dc:creator>
  <cp:keywords/>
  <dc:description/>
  <cp:lastModifiedBy>Chemistry Department</cp:lastModifiedBy>
  <cp:revision>4</cp:revision>
  <dcterms:created xsi:type="dcterms:W3CDTF">2010-03-18T05:25:00Z</dcterms:created>
  <dcterms:modified xsi:type="dcterms:W3CDTF">2010-03-18T19:54:00Z</dcterms:modified>
</cp:coreProperties>
</file>